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C25" w14:textId="77777777" w:rsidR="00E53B25" w:rsidRPr="00E53B25" w:rsidRDefault="00E53B25" w:rsidP="00E53B25">
      <w:pPr>
        <w:rPr>
          <w:rFonts w:ascii="Arial" w:hAnsi="Arial" w:cs="Arial"/>
          <w:b/>
          <w:bCs/>
          <w:sz w:val="26"/>
          <w:szCs w:val="26"/>
        </w:rPr>
      </w:pPr>
      <w:r w:rsidRPr="00E53B25">
        <w:rPr>
          <w:rFonts w:ascii="Arial" w:hAnsi="Arial" w:cs="Arial"/>
          <w:b/>
          <w:bCs/>
          <w:sz w:val="26"/>
          <w:szCs w:val="26"/>
        </w:rPr>
        <w:t>ALLEKIRJOITTANUT ANOO</w:t>
      </w:r>
    </w:p>
    <w:p w14:paraId="5F953FB6" w14:textId="77777777" w:rsidR="00E53B25" w:rsidRPr="00E53B25" w:rsidRDefault="00E53B25" w:rsidP="00E53B25">
      <w:pPr>
        <w:pStyle w:val="Otsikko2"/>
        <w:jc w:val="left"/>
        <w:rPr>
          <w:sz w:val="26"/>
          <w:szCs w:val="26"/>
        </w:rPr>
      </w:pPr>
      <w:r w:rsidRPr="00E53B25">
        <w:rPr>
          <w:sz w:val="26"/>
          <w:szCs w:val="26"/>
        </w:rPr>
        <w:t>SUSIKYRÖ – SUSI-TALAS – SUSI-KIISA -AVAINTA</w:t>
      </w:r>
    </w:p>
    <w:p w14:paraId="7BBA12C3" w14:textId="77777777" w:rsidR="00E53B25" w:rsidRPr="00E53B25" w:rsidRDefault="00E53B25" w:rsidP="00E53B25">
      <w:pPr>
        <w:spacing w:after="0"/>
        <w:rPr>
          <w:rFonts w:ascii="Arial" w:hAnsi="Arial" w:cs="Arial"/>
          <w:sz w:val="24"/>
          <w:szCs w:val="24"/>
        </w:rPr>
      </w:pPr>
    </w:p>
    <w:p w14:paraId="2C6EC764" w14:textId="77777777" w:rsidR="00E53B25" w:rsidRPr="00E53B25" w:rsidRDefault="00E53B25" w:rsidP="00E53B25">
      <w:pPr>
        <w:rPr>
          <w:rFonts w:ascii="Arial" w:hAnsi="Arial" w:cs="Arial"/>
          <w:b/>
          <w:bCs/>
        </w:rPr>
      </w:pPr>
      <w:r w:rsidRPr="00E53B25">
        <w:rPr>
          <w:rFonts w:ascii="Arial" w:hAnsi="Arial" w:cs="Arial"/>
          <w:b/>
          <w:bCs/>
        </w:rPr>
        <w:t xml:space="preserve">Avaimen voi anoa, kun anoja on ollut </w:t>
      </w:r>
      <w:r w:rsidRPr="00F90749">
        <w:rPr>
          <w:rFonts w:ascii="Arial" w:hAnsi="Arial" w:cs="Arial"/>
          <w:b/>
          <w:bCs/>
          <w:u w:val="single"/>
        </w:rPr>
        <w:t>yhden vuoden</w:t>
      </w:r>
      <w:r w:rsidRPr="00E53B25">
        <w:rPr>
          <w:rFonts w:ascii="Arial" w:hAnsi="Arial" w:cs="Arial"/>
          <w:b/>
          <w:bCs/>
        </w:rPr>
        <w:t xml:space="preserve"> Tunturiladun jäsen. </w:t>
      </w:r>
    </w:p>
    <w:p w14:paraId="30E4073E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Avain käy kaikkiin em.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kämppiin (ei </w:t>
      </w:r>
      <w:proofErr w:type="spellStart"/>
      <w:r w:rsidRPr="00E53B25">
        <w:rPr>
          <w:rFonts w:ascii="Arial" w:hAnsi="Arial" w:cs="Arial"/>
        </w:rPr>
        <w:t>Aihkiin</w:t>
      </w:r>
      <w:proofErr w:type="spellEnd"/>
      <w:r w:rsidRPr="00E53B25">
        <w:rPr>
          <w:rFonts w:ascii="Arial" w:hAnsi="Arial" w:cs="Arial"/>
        </w:rPr>
        <w:t>).</w:t>
      </w:r>
    </w:p>
    <w:p w14:paraId="36F6AD0A" w14:textId="65D5CB55" w:rsidR="0045560D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Avaimen hinta vuonna 202</w:t>
      </w:r>
      <w:r w:rsidR="00995864">
        <w:rPr>
          <w:rFonts w:ascii="Arial" w:hAnsi="Arial" w:cs="Arial"/>
        </w:rPr>
        <w:t>4</w:t>
      </w:r>
      <w:r w:rsidRPr="00E53B25">
        <w:rPr>
          <w:rFonts w:ascii="Arial" w:hAnsi="Arial" w:cs="Arial"/>
        </w:rPr>
        <w:t xml:space="preserve"> on </w:t>
      </w:r>
      <w:r w:rsidRPr="00E53B25">
        <w:rPr>
          <w:rFonts w:ascii="Arial" w:hAnsi="Arial" w:cs="Arial"/>
          <w:b/>
        </w:rPr>
        <w:t>1</w:t>
      </w:r>
      <w:r w:rsidR="00014040">
        <w:rPr>
          <w:rFonts w:ascii="Arial" w:hAnsi="Arial" w:cs="Arial"/>
          <w:b/>
        </w:rPr>
        <w:t>3</w:t>
      </w:r>
      <w:r w:rsidRPr="00E53B25">
        <w:rPr>
          <w:rFonts w:ascii="Arial" w:hAnsi="Arial" w:cs="Arial"/>
          <w:b/>
        </w:rPr>
        <w:t>0 €</w:t>
      </w:r>
      <w:r w:rsidR="00700CEC">
        <w:rPr>
          <w:rFonts w:ascii="Arial" w:hAnsi="Arial" w:cs="Arial"/>
        </w:rPr>
        <w:t xml:space="preserve">. </w:t>
      </w:r>
      <w:r w:rsidR="0045560D">
        <w:rPr>
          <w:rFonts w:ascii="Arial" w:hAnsi="Arial" w:cs="Arial"/>
        </w:rPr>
        <w:t>A</w:t>
      </w:r>
      <w:r w:rsidR="0045560D" w:rsidRPr="0045560D">
        <w:rPr>
          <w:rFonts w:ascii="Arial" w:hAnsi="Arial" w:cs="Arial"/>
        </w:rPr>
        <w:t xml:space="preserve">vaimen lunastus </w:t>
      </w:r>
      <w:r w:rsidR="00F90749">
        <w:rPr>
          <w:rFonts w:ascii="Arial" w:hAnsi="Arial" w:cs="Arial"/>
        </w:rPr>
        <w:t xml:space="preserve">ei </w:t>
      </w:r>
      <w:r w:rsidR="0045560D" w:rsidRPr="0045560D">
        <w:rPr>
          <w:rFonts w:ascii="Arial" w:hAnsi="Arial" w:cs="Arial"/>
        </w:rPr>
        <w:t>vapauta al</w:t>
      </w:r>
      <w:r w:rsidR="0045560D">
        <w:rPr>
          <w:rFonts w:ascii="Arial" w:hAnsi="Arial" w:cs="Arial"/>
        </w:rPr>
        <w:t>u</w:t>
      </w:r>
      <w:r w:rsidR="0045560D" w:rsidRPr="0045560D">
        <w:rPr>
          <w:rFonts w:ascii="Arial" w:hAnsi="Arial" w:cs="Arial"/>
        </w:rPr>
        <w:t>emaksuista</w:t>
      </w:r>
      <w:r w:rsidR="0045560D">
        <w:rPr>
          <w:rFonts w:ascii="Arial" w:hAnsi="Arial" w:cs="Arial"/>
        </w:rPr>
        <w:t>.</w:t>
      </w:r>
    </w:p>
    <w:p w14:paraId="30593878" w14:textId="77777777" w:rsidR="00E53B25" w:rsidRPr="0045560D" w:rsidRDefault="0045560D" w:rsidP="00E53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Avain on palautettava Tunturiladulle jäsenyyden päättyessä. </w:t>
      </w:r>
      <w:r w:rsidR="00700CEC">
        <w:rPr>
          <w:rFonts w:ascii="Arial" w:hAnsi="Arial" w:cs="Arial"/>
        </w:rPr>
        <w:t>Avaimen hintaa ei palauteta</w:t>
      </w:r>
      <w:r w:rsidR="00700CEC" w:rsidRPr="0045560D">
        <w:rPr>
          <w:rFonts w:ascii="Arial" w:hAnsi="Arial" w:cs="Arial"/>
        </w:rPr>
        <w:t>.</w:t>
      </w:r>
    </w:p>
    <w:p w14:paraId="69D81348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Avioparin nimissä tilattu avain kirjataan vain yhden henkilön nimeen.</w:t>
      </w:r>
    </w:p>
    <w:p w14:paraId="21689A22" w14:textId="77777777" w:rsidR="00E53B25" w:rsidRPr="00E53B25" w:rsidRDefault="00E53B25" w:rsidP="00E53B25">
      <w:pPr>
        <w:rPr>
          <w:rFonts w:ascii="Arial" w:hAnsi="Arial" w:cs="Arial"/>
        </w:rPr>
      </w:pPr>
    </w:p>
    <w:p w14:paraId="44EDD02F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1. Anojan nimi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2588000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>osoite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4833738A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  <w:t>_____________________________________________</w:t>
      </w:r>
    </w:p>
    <w:p w14:paraId="78E45291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>sähköposti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6A4071EB" w14:textId="77777777" w:rsidR="00E53B25" w:rsidRPr="00E53B25" w:rsidRDefault="00E53B25" w:rsidP="00E53B25">
      <w:pPr>
        <w:ind w:firstLine="851"/>
        <w:rPr>
          <w:rFonts w:ascii="Arial" w:hAnsi="Arial" w:cs="Arial"/>
          <w:u w:val="single"/>
        </w:rPr>
      </w:pPr>
      <w:r w:rsidRPr="00E53B25">
        <w:rPr>
          <w:rFonts w:ascii="Arial" w:hAnsi="Arial" w:cs="Arial"/>
        </w:rPr>
        <w:t>matkapuhelin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455F3E48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2.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jäsennumero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1E517EF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3. Tunturikerho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CD42C79" w14:textId="77777777" w:rsidR="00E53B25" w:rsidRPr="00E53B25" w:rsidRDefault="00E53B25" w:rsidP="00E53B25">
      <w:pPr>
        <w:ind w:left="284" w:hanging="284"/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4. Sitoudun noudattamaan avaimen käytöstä annettuja sääntöjä (löytyvät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verkkosivuilta kohdasta https://tunturilatu.fi/lapin-kampat/kamppaavaimen-lunastus/)</w:t>
      </w:r>
    </w:p>
    <w:p w14:paraId="72BB1983" w14:textId="77777777" w:rsidR="00E53B25" w:rsidRPr="00E53B25" w:rsidRDefault="00E53B25" w:rsidP="00E53B25">
      <w:pPr>
        <w:ind w:firstLine="851"/>
        <w:rPr>
          <w:rFonts w:ascii="Arial" w:hAnsi="Arial" w:cs="Arial"/>
        </w:rPr>
      </w:pPr>
    </w:p>
    <w:p w14:paraId="0ECEA4AA" w14:textId="77777777" w:rsidR="00E53B25" w:rsidRPr="00E53B25" w:rsidRDefault="00D476EF" w:rsidP="00E53B2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3B25" w:rsidRPr="00E53B25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   </w:t>
      </w:r>
      <w:r w:rsidR="00E53B25" w:rsidRPr="00E53B25">
        <w:rPr>
          <w:rFonts w:ascii="Arial" w:hAnsi="Arial" w:cs="Arial"/>
        </w:rPr>
        <w:t>______________________________</w:t>
      </w:r>
    </w:p>
    <w:p w14:paraId="288FBACB" w14:textId="77777777" w:rsidR="00E53B25" w:rsidRPr="00E53B25" w:rsidRDefault="00D476EF" w:rsidP="00E53B2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3B25" w:rsidRPr="00E53B25">
        <w:rPr>
          <w:rFonts w:ascii="Arial" w:hAnsi="Arial" w:cs="Arial"/>
        </w:rPr>
        <w:t>päiväys</w:t>
      </w:r>
      <w:r w:rsidR="00E53B25" w:rsidRPr="00E53B25">
        <w:rPr>
          <w:rFonts w:ascii="Arial" w:hAnsi="Arial" w:cs="Arial"/>
        </w:rPr>
        <w:tab/>
      </w:r>
      <w:r>
        <w:rPr>
          <w:rFonts w:ascii="Arial" w:hAnsi="Arial" w:cs="Arial"/>
        </w:rPr>
        <w:tab/>
        <w:t>allekirjoitus</w:t>
      </w:r>
    </w:p>
    <w:p w14:paraId="2CFDB798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</w:p>
    <w:p w14:paraId="1C78FE63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Avain lähetetään </w:t>
      </w:r>
      <w:r w:rsidRPr="00E53B25">
        <w:rPr>
          <w:rFonts w:ascii="Arial" w:hAnsi="Arial" w:cs="Arial"/>
          <w:b/>
        </w:rPr>
        <w:t>postiennakolla</w:t>
      </w:r>
      <w:r w:rsidRPr="00E53B25">
        <w:rPr>
          <w:rFonts w:ascii="Arial" w:hAnsi="Arial" w:cs="Arial"/>
        </w:rPr>
        <w:t xml:space="preserve"> yllä olevaan osoitteeseen.</w:t>
      </w:r>
    </w:p>
    <w:p w14:paraId="68C3F055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</w:p>
    <w:p w14:paraId="3FE7DAF3" w14:textId="77777777" w:rsidR="00E53B25" w:rsidRPr="00E53B25" w:rsidRDefault="00E53B25" w:rsidP="00E53B25">
      <w:pPr>
        <w:rPr>
          <w:rFonts w:ascii="Arial" w:hAnsi="Arial" w:cs="Arial"/>
          <w:b/>
        </w:rPr>
      </w:pPr>
      <w:r w:rsidRPr="00E53B25">
        <w:rPr>
          <w:rFonts w:ascii="Arial" w:hAnsi="Arial" w:cs="Arial"/>
          <w:b/>
        </w:rPr>
        <w:t>Tunturilatu täyttää</w:t>
      </w:r>
    </w:p>
    <w:p w14:paraId="3CC76F99" w14:textId="77777777" w:rsidR="00E53B25" w:rsidRPr="00E53B25" w:rsidRDefault="00E53B25" w:rsidP="00E53B25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>Liittynyt Tunturilatuun</w:t>
      </w:r>
      <w:r w:rsidRPr="00E53B25">
        <w:rPr>
          <w:rFonts w:ascii="Arial" w:hAnsi="Arial" w:cs="Arial"/>
        </w:rPr>
        <w:tab/>
        <w:t>___</w:t>
      </w:r>
      <w:proofErr w:type="gramStart"/>
      <w:r w:rsidR="00FC2EC8">
        <w:rPr>
          <w:rFonts w:ascii="Arial" w:hAnsi="Arial" w:cs="Arial"/>
        </w:rPr>
        <w:t>_</w:t>
      </w:r>
      <w:r w:rsidRPr="00E53B25">
        <w:rPr>
          <w:rFonts w:ascii="Arial" w:hAnsi="Arial" w:cs="Arial"/>
        </w:rPr>
        <w:t>._</w:t>
      </w:r>
      <w:proofErr w:type="gramEnd"/>
      <w:r w:rsidRPr="00E53B25">
        <w:rPr>
          <w:rFonts w:ascii="Arial" w:hAnsi="Arial" w:cs="Arial"/>
        </w:rPr>
        <w:t>___._____</w:t>
      </w:r>
      <w:r>
        <w:rPr>
          <w:rFonts w:ascii="Arial" w:hAnsi="Arial" w:cs="Arial"/>
        </w:rPr>
        <w:t>_</w:t>
      </w:r>
    </w:p>
    <w:p w14:paraId="4A1119D2" w14:textId="77777777" w:rsidR="00E53B25" w:rsidRPr="00E53B25" w:rsidRDefault="00E53B25" w:rsidP="00E53B25">
      <w:pPr>
        <w:tabs>
          <w:tab w:val="left" w:pos="3119"/>
          <w:tab w:val="left" w:pos="3686"/>
          <w:tab w:val="left" w:pos="4253"/>
        </w:tabs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proofErr w:type="spellStart"/>
      <w:r w:rsidRPr="00E53B25">
        <w:rPr>
          <w:rFonts w:ascii="Arial" w:hAnsi="Arial" w:cs="Arial"/>
        </w:rPr>
        <w:t>pp</w:t>
      </w:r>
      <w:proofErr w:type="spellEnd"/>
      <w:r w:rsidRPr="00E53B25">
        <w:rPr>
          <w:rFonts w:ascii="Arial" w:hAnsi="Arial" w:cs="Arial"/>
        </w:rPr>
        <w:tab/>
        <w:t>kk</w:t>
      </w:r>
      <w:r w:rsidRPr="00E53B25">
        <w:rPr>
          <w:rFonts w:ascii="Arial" w:hAnsi="Arial" w:cs="Arial"/>
        </w:rPr>
        <w:tab/>
        <w:t>vuosi</w:t>
      </w:r>
    </w:p>
    <w:p w14:paraId="0D1873F2" w14:textId="03F6FD0A" w:rsidR="00FC2EC8" w:rsidRDefault="00E53B25" w:rsidP="00E53B25">
      <w:pPr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>Avain nro __________ lähetetty ____</w:t>
      </w:r>
      <w:proofErr w:type="gramStart"/>
      <w:r w:rsidRPr="00E53B25">
        <w:rPr>
          <w:rFonts w:ascii="Arial" w:hAnsi="Arial" w:cs="Arial"/>
        </w:rPr>
        <w:t>_._</w:t>
      </w:r>
      <w:proofErr w:type="gramEnd"/>
      <w:r w:rsidRPr="00E53B25">
        <w:rPr>
          <w:rFonts w:ascii="Arial" w:hAnsi="Arial" w:cs="Arial"/>
        </w:rPr>
        <w:t>____.202</w:t>
      </w:r>
      <w:r w:rsidR="009958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E53B25">
        <w:rPr>
          <w:rFonts w:ascii="Arial" w:hAnsi="Arial" w:cs="Arial"/>
        </w:rPr>
        <w:t>__________________________</w:t>
      </w:r>
    </w:p>
    <w:p w14:paraId="7E24B88B" w14:textId="77777777" w:rsidR="004C4076" w:rsidRPr="00E53B25" w:rsidRDefault="00E53B25" w:rsidP="00E53B25">
      <w:pPr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  <w:t>lähettäjä</w:t>
      </w:r>
    </w:p>
    <w:sectPr w:rsidR="004C4076" w:rsidRPr="00E53B25" w:rsidSect="00676DE0">
      <w:headerReference w:type="default" r:id="rId6"/>
      <w:footerReference w:type="default" r:id="rId7"/>
      <w:pgSz w:w="11906" w:h="16838"/>
      <w:pgMar w:top="1417" w:right="1134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6A78" w14:textId="77777777" w:rsidR="00ED1473" w:rsidRDefault="00ED1473" w:rsidP="00676DE0">
      <w:pPr>
        <w:spacing w:after="0" w:line="240" w:lineRule="auto"/>
      </w:pPr>
      <w:r>
        <w:separator/>
      </w:r>
    </w:p>
  </w:endnote>
  <w:endnote w:type="continuationSeparator" w:id="0">
    <w:p w14:paraId="4A228422" w14:textId="77777777" w:rsidR="00ED1473" w:rsidRDefault="00ED1473" w:rsidP="006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C599" w14:textId="77777777" w:rsidR="00676DE0" w:rsidRDefault="00676DE0">
    <w:pPr>
      <w:pStyle w:val="Alatunniste"/>
    </w:pPr>
  </w:p>
  <w:p w14:paraId="28713FFF" w14:textId="77777777" w:rsidR="00676DE0" w:rsidRDefault="00676DE0" w:rsidP="00676DE0">
    <w:pPr>
      <w:pStyle w:val="Alatunniste"/>
      <w:jc w:val="center"/>
    </w:pPr>
    <w:r>
      <w:rPr>
        <w:noProof/>
      </w:rPr>
      <w:drawing>
        <wp:inline distT="0" distB="0" distL="0" distR="0" wp14:anchorId="5E6EAD4E" wp14:editId="56FB6C17">
          <wp:extent cx="1905000" cy="333375"/>
          <wp:effectExtent l="19050" t="0" r="0" b="0"/>
          <wp:docPr id="2" name="Kuva 0" descr="erataitoja-ja-elamyk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taitoja-ja-elamyks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E3DD" w14:textId="77777777" w:rsidR="00ED1473" w:rsidRDefault="00ED1473" w:rsidP="00676DE0">
      <w:pPr>
        <w:spacing w:after="0" w:line="240" w:lineRule="auto"/>
      </w:pPr>
      <w:r>
        <w:separator/>
      </w:r>
    </w:p>
  </w:footnote>
  <w:footnote w:type="continuationSeparator" w:id="0">
    <w:p w14:paraId="1681EE3B" w14:textId="77777777" w:rsidR="00ED1473" w:rsidRDefault="00ED1473" w:rsidP="0067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1E29" w14:textId="77777777" w:rsidR="00676DE0" w:rsidRPr="00E53B25" w:rsidRDefault="002C3AAD" w:rsidP="00E53B25">
    <w:pPr>
      <w:pStyle w:val="Yltunniste"/>
      <w:tabs>
        <w:tab w:val="left" w:pos="6237"/>
      </w:tabs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6B4E339B" wp14:editId="321EB0BA">
          <wp:extent cx="1666875" cy="443318"/>
          <wp:effectExtent l="19050" t="0" r="9525" b="0"/>
          <wp:docPr id="3" name="Kuva 2" descr="tunturila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nturila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44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B25">
      <w:tab/>
    </w:r>
    <w:r w:rsidR="00E53B25">
      <w:tab/>
    </w:r>
    <w:r w:rsidR="00E53B25" w:rsidRPr="00E53B25">
      <w:rPr>
        <w:rFonts w:ascii="Arial" w:hAnsi="Arial" w:cs="Arial"/>
        <w:b/>
        <w:sz w:val="24"/>
        <w:szCs w:val="24"/>
      </w:rPr>
      <w:t>AVAINANOMUS</w:t>
    </w:r>
  </w:p>
  <w:p w14:paraId="6CB60327" w14:textId="77777777" w:rsidR="002C3AAD" w:rsidRDefault="002C3AAD">
    <w:pPr>
      <w:pStyle w:val="Yltunniste"/>
    </w:pPr>
  </w:p>
  <w:p w14:paraId="1DA3DD77" w14:textId="77777777" w:rsidR="002C3AAD" w:rsidRDefault="002C3AA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9E"/>
    <w:rsid w:val="00014040"/>
    <w:rsid w:val="000F1845"/>
    <w:rsid w:val="000F4A32"/>
    <w:rsid w:val="00100458"/>
    <w:rsid w:val="001A18A2"/>
    <w:rsid w:val="002C3AAD"/>
    <w:rsid w:val="0045560D"/>
    <w:rsid w:val="004C4076"/>
    <w:rsid w:val="0062703A"/>
    <w:rsid w:val="00676DE0"/>
    <w:rsid w:val="006972E0"/>
    <w:rsid w:val="00700CEC"/>
    <w:rsid w:val="00784EF7"/>
    <w:rsid w:val="008F6EB4"/>
    <w:rsid w:val="0092709E"/>
    <w:rsid w:val="0098612A"/>
    <w:rsid w:val="00995864"/>
    <w:rsid w:val="00A3572F"/>
    <w:rsid w:val="00D476EF"/>
    <w:rsid w:val="00D804E0"/>
    <w:rsid w:val="00E53B25"/>
    <w:rsid w:val="00E77DC2"/>
    <w:rsid w:val="00ED1473"/>
    <w:rsid w:val="00F90749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BDD32"/>
  <w15:docId w15:val="{8548AA6F-E8CB-4A5E-BE10-5BBEDBA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9"/>
    <w:qFormat/>
    <w:rsid w:val="00E53B25"/>
    <w:pPr>
      <w:keepNext/>
      <w:widowControl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7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6DE0"/>
  </w:style>
  <w:style w:type="paragraph" w:styleId="Alatunniste">
    <w:name w:val="footer"/>
    <w:basedOn w:val="Normaali"/>
    <w:link w:val="AlatunnisteChar"/>
    <w:uiPriority w:val="99"/>
    <w:unhideWhenUsed/>
    <w:rsid w:val="0067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6DE0"/>
  </w:style>
  <w:style w:type="paragraph" w:styleId="Seliteteksti">
    <w:name w:val="Balloon Text"/>
    <w:basedOn w:val="Normaali"/>
    <w:link w:val="SelitetekstiChar"/>
    <w:uiPriority w:val="99"/>
    <w:semiHidden/>
    <w:unhideWhenUsed/>
    <w:rsid w:val="0067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6DE0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9"/>
    <w:rsid w:val="00E53B25"/>
    <w:rPr>
      <w:rFonts w:ascii="Arial" w:eastAsia="Times New Roman" w:hAnsi="Arial" w:cs="Arial"/>
      <w:b/>
      <w:b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pa\Downloads\tunturilatu-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tunturilatu-asiakirjapohja</Template>
  <TotalTime>1</TotalTime>
  <Pages>1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Sirpa Alapuranen</cp:lastModifiedBy>
  <cp:revision>3</cp:revision>
  <cp:lastPrinted>2020-12-19T07:18:00Z</cp:lastPrinted>
  <dcterms:created xsi:type="dcterms:W3CDTF">2023-12-13T09:11:00Z</dcterms:created>
  <dcterms:modified xsi:type="dcterms:W3CDTF">2023-12-13T09:12:00Z</dcterms:modified>
</cp:coreProperties>
</file>